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F52A" w14:textId="62208B1B" w:rsidR="0029372F" w:rsidRPr="00154322" w:rsidRDefault="00032777" w:rsidP="0029372F">
      <w:pPr>
        <w:spacing w:line="260" w:lineRule="exact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2ADC017" wp14:editId="7EAEEB13">
                <wp:simplePos x="0" y="0"/>
                <wp:positionH relativeFrom="page">
                  <wp:posOffset>4572000</wp:posOffset>
                </wp:positionH>
                <wp:positionV relativeFrom="page">
                  <wp:posOffset>457200</wp:posOffset>
                </wp:positionV>
                <wp:extent cx="2743200" cy="1371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E6B90" w14:textId="77777777" w:rsidR="00032777" w:rsidRPr="0029372F" w:rsidRDefault="0003277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9372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Person, Department or Office Name</w:t>
                            </w:r>
                            <w:r w:rsidR="00AD5DB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AD5DB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University of Colorado Anschutz</w:t>
                            </w:r>
                          </w:p>
                          <w:p w14:paraId="6F911F4B" w14:textId="77777777" w:rsidR="00032777" w:rsidRPr="0029372F" w:rsidRDefault="0003277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Parent School, College or Unit (optional)</w:t>
                            </w:r>
                          </w:p>
                          <w:p w14:paraId="2D6A71FD" w14:textId="77777777" w:rsidR="00032777" w:rsidRPr="0029372F" w:rsidRDefault="0003277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7A3C68F" w14:textId="77777777" w:rsidR="00032777" w:rsidRPr="0029372F" w:rsidRDefault="0003277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Campus Box or Mail Stop #</w:t>
                            </w:r>
                          </w:p>
                          <w:p w14:paraId="11053903" w14:textId="77777777" w:rsidR="00032777" w:rsidRPr="0029372F" w:rsidRDefault="0003277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Street Address </w:t>
                            </w:r>
                            <w:r w:rsidRPr="0029372F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mallCaps/>
                                <w:sz w:val="14"/>
                                <w:szCs w:val="14"/>
                              </w:rPr>
                              <w:t>or</w:t>
                            </w: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P.O. Box #  |  City, State ZIP</w:t>
                            </w:r>
                          </w:p>
                          <w:p w14:paraId="1068F27F" w14:textId="77777777" w:rsidR="00032777" w:rsidRPr="00340D52" w:rsidRDefault="0003277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9372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o</w:t>
                            </w: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123 456 7890  |  </w:t>
                            </w:r>
                            <w:r w:rsidRPr="0029372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</w:t>
                            </w: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123 456 7890  | first.last@</w:t>
                            </w:r>
                            <w:r w:rsidR="00CC152B" w:rsidRPr="00CC15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cuanschutz.edu www.cuanschutz.edu</w:t>
                            </w: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/websiteaddress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ADC0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36pt;width:3in;height:10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" filled="f" stroked="f">
                <v:textbox inset="0,0,0,0">
                  <w:txbxContent>
                    <w:p w14:paraId="039E6B90" w14:textId="77777777" w:rsidR="00032777" w:rsidRPr="0029372F" w:rsidRDefault="00032777" w:rsidP="00032777">
                      <w:pPr>
                        <w:spacing w:line="18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9372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Person, Department or Office Name</w:t>
                      </w:r>
                      <w:r w:rsidR="00AD5DB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br/>
                      </w:r>
                      <w:r w:rsidR="00AD5DB2">
                        <w:rPr>
                          <w:rFonts w:ascii="Arial" w:hAnsi="Arial" w:cs="Arial"/>
                          <w:sz w:val="14"/>
                          <w:szCs w:val="14"/>
                        </w:rPr>
                        <w:t>University of Colorado Anschutz</w:t>
                      </w:r>
                    </w:p>
                    <w:p w14:paraId="6F911F4B" w14:textId="77777777" w:rsidR="00032777" w:rsidRPr="0029372F" w:rsidRDefault="00032777" w:rsidP="0003277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>Parent School, College or Unit (optional)</w:t>
                      </w:r>
                    </w:p>
                    <w:p w14:paraId="2D6A71FD" w14:textId="77777777" w:rsidR="00032777" w:rsidRPr="0029372F" w:rsidRDefault="00032777" w:rsidP="0003277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7A3C68F" w14:textId="77777777" w:rsidR="00032777" w:rsidRPr="0029372F" w:rsidRDefault="00032777" w:rsidP="0003277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>Campus Box or Mail Stop #</w:t>
                      </w:r>
                    </w:p>
                    <w:p w14:paraId="11053903" w14:textId="77777777" w:rsidR="00032777" w:rsidRPr="0029372F" w:rsidRDefault="00032777" w:rsidP="0003277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Street Address </w:t>
                      </w:r>
                      <w:r w:rsidRPr="0029372F">
                        <w:rPr>
                          <w:rFonts w:ascii="Arial" w:hAnsi="Arial" w:cs="Arial"/>
                          <w:b/>
                          <w:i/>
                          <w:iCs/>
                          <w:smallCaps/>
                          <w:sz w:val="14"/>
                          <w:szCs w:val="14"/>
                        </w:rPr>
                        <w:t>or</w:t>
                      </w: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P.O. Box #  |  City, State ZIP</w:t>
                      </w:r>
                    </w:p>
                    <w:p w14:paraId="1068F27F" w14:textId="77777777" w:rsidR="00032777" w:rsidRPr="00340D52" w:rsidRDefault="00032777" w:rsidP="0003277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9372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o</w:t>
                      </w: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123 456 7890  |  </w:t>
                      </w:r>
                      <w:r w:rsidRPr="0029372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</w:t>
                      </w: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123 456 7890  | first.last@</w:t>
                      </w:r>
                      <w:r w:rsidR="00CC152B" w:rsidRPr="00CC152B">
                        <w:rPr>
                          <w:rFonts w:ascii="Arial" w:hAnsi="Arial" w:cs="Arial"/>
                          <w:sz w:val="14"/>
                          <w:szCs w:val="14"/>
                        </w:rPr>
                        <w:t>cuanschutz.edu www.cuanschutz.edu</w:t>
                      </w: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>/websiteaddress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C152B">
        <w:rPr>
          <w:rFonts w:ascii="Arial" w:hAnsi="Arial"/>
          <w:sz w:val="20"/>
          <w:vertAlign w:val="subscript"/>
        </w:rPr>
        <w:softHyphen/>
      </w:r>
      <w:r w:rsidR="0029372F" w:rsidRPr="00154322">
        <w:rPr>
          <w:rFonts w:ascii="Arial" w:hAnsi="Arial"/>
          <w:sz w:val="20"/>
        </w:rPr>
        <w:fldChar w:fldCharType="begin"/>
      </w:r>
      <w:r w:rsidR="0029372F" w:rsidRPr="00154322">
        <w:rPr>
          <w:rFonts w:ascii="Arial" w:hAnsi="Arial"/>
          <w:sz w:val="20"/>
        </w:rPr>
        <w:instrText xml:space="preserve"> TIME \@ "MMMM d, yyyy" </w:instrText>
      </w:r>
      <w:r w:rsidR="0029372F" w:rsidRPr="00154322">
        <w:rPr>
          <w:rFonts w:ascii="Arial" w:hAnsi="Arial"/>
          <w:sz w:val="20"/>
        </w:rPr>
        <w:fldChar w:fldCharType="separate"/>
      </w:r>
      <w:r w:rsidR="00F64D50">
        <w:rPr>
          <w:rFonts w:ascii="Arial" w:hAnsi="Arial"/>
          <w:noProof/>
          <w:sz w:val="20"/>
        </w:rPr>
        <w:t>October 26, 2025</w:t>
      </w:r>
      <w:r w:rsidR="0029372F" w:rsidRPr="00154322">
        <w:rPr>
          <w:rFonts w:ascii="Arial" w:hAnsi="Arial"/>
          <w:sz w:val="20"/>
        </w:rPr>
        <w:fldChar w:fldCharType="end"/>
      </w:r>
    </w:p>
    <w:p w14:paraId="363C34C9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3EC1C568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Recipient Name</w:t>
      </w:r>
    </w:p>
    <w:p w14:paraId="2ABEFE13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Address Line 1</w:t>
      </w:r>
    </w:p>
    <w:p w14:paraId="7C25E9D4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Address Line 2</w:t>
      </w:r>
    </w:p>
    <w:p w14:paraId="55885C6E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Address Line 3</w:t>
      </w:r>
    </w:p>
    <w:p w14:paraId="6B4ECFE2" w14:textId="77777777" w:rsidR="0029372F" w:rsidRPr="00154322" w:rsidRDefault="00E61888" w:rsidP="00E61888">
      <w:pPr>
        <w:tabs>
          <w:tab w:val="left" w:pos="6558"/>
        </w:tabs>
        <w:spacing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498A0ED5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5067D36D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Dear [Name],</w:t>
      </w:r>
    </w:p>
    <w:p w14:paraId="3A26D277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7E64FF36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is an electronic letterhead template. Please replace this sample text with content of your choice.</w:t>
      </w:r>
    </w:p>
    <w:p w14:paraId="039FAE9C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</w:p>
    <w:p w14:paraId="1FFA510B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template features 1.13” margins on all sides, with a larger top margin on the first page to account for user or group contact information. Subsequent pages feature equal margins and no logo signature or contact box.</w:t>
      </w:r>
    </w:p>
    <w:p w14:paraId="6103D994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</w:p>
    <w:p w14:paraId="6BBEE0A6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A consistent primary logo signature – limited to university/campus only – appears at top left. The logo is located on the document header; though it appears screened-back on your monitor, it will print in full-color.</w:t>
      </w:r>
    </w:p>
    <w:p w14:paraId="14BD3100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</w:p>
    <w:p w14:paraId="390D87AB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Please do not move, alter or resize the logo signature. Additional and/or external logos are not allowed.</w:t>
      </w:r>
    </w:p>
    <w:p w14:paraId="571A8D93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</w:p>
    <w:p w14:paraId="30B6342B" w14:textId="77777777" w:rsidR="006A0A3C" w:rsidRPr="00154322" w:rsidRDefault="0029372F" w:rsidP="0029372F">
      <w:pPr>
        <w:spacing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All school, college, unit or individual information should be placed in the contact box at top right. Contact information can include user name, school/college/unit affiliation, an optional parent unit affiliation for departments, centers and offices, campus address and multiple forms of contact information.</w:t>
      </w:r>
      <w:r w:rsidR="006A0A3C" w:rsidRPr="00154322">
        <w:rPr>
          <w:rFonts w:ascii="Arial" w:hAnsi="Arial"/>
          <w:sz w:val="20"/>
        </w:rPr>
        <w:t xml:space="preserve"> </w:t>
      </w:r>
    </w:p>
    <w:p w14:paraId="58FC2173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5B9C0BB9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Sincerely,</w:t>
      </w:r>
    </w:p>
    <w:p w14:paraId="0C7A94F9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55B1C2FD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</w:p>
    <w:p w14:paraId="1F923609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472FADBE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0B292DE4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Sender Name</w:t>
      </w:r>
    </w:p>
    <w:p w14:paraId="45D22B77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Title</w:t>
      </w:r>
    </w:p>
    <w:p w14:paraId="2ADA5171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Department</w:t>
      </w:r>
    </w:p>
    <w:p w14:paraId="14733465" w14:textId="77777777" w:rsidR="007A70E4" w:rsidRDefault="007A70E4"/>
    <w:sectPr w:rsidR="007A70E4" w:rsidSect="006A0A3C">
      <w:headerReference w:type="first" r:id="rId9"/>
      <w:pgSz w:w="12240" w:h="15840"/>
      <w:pgMar w:top="1620" w:right="1620" w:bottom="1987" w:left="1620" w:header="720" w:footer="5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829A" w14:textId="77777777" w:rsidR="003F3113" w:rsidRDefault="003F3113" w:rsidP="00340D52">
      <w:r>
        <w:separator/>
      </w:r>
    </w:p>
  </w:endnote>
  <w:endnote w:type="continuationSeparator" w:id="0">
    <w:p w14:paraId="2158A892" w14:textId="77777777" w:rsidR="003F3113" w:rsidRDefault="003F3113" w:rsidP="0034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D8A3" w14:textId="77777777" w:rsidR="003F3113" w:rsidRDefault="003F3113" w:rsidP="00340D52">
      <w:r>
        <w:separator/>
      </w:r>
    </w:p>
  </w:footnote>
  <w:footnote w:type="continuationSeparator" w:id="0">
    <w:p w14:paraId="7B56934D" w14:textId="77777777" w:rsidR="003F3113" w:rsidRDefault="003F3113" w:rsidP="0034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E6BF" w14:textId="77777777" w:rsidR="006A0A3C" w:rsidRDefault="006A0A3C">
    <w:pPr>
      <w:pStyle w:val="Header"/>
    </w:pPr>
    <w:r>
      <w:rPr>
        <w:noProof/>
      </w:rPr>
      <w:drawing>
        <wp:anchor distT="0" distB="731520" distL="114300" distR="114300" simplePos="0" relativeHeight="251659264" behindDoc="0" locked="1" layoutInCell="1" allowOverlap="1" wp14:anchorId="21DCF91E" wp14:editId="354DC57F">
          <wp:simplePos x="0" y="0"/>
          <wp:positionH relativeFrom="page">
            <wp:posOffset>104775</wp:posOffset>
          </wp:positionH>
          <wp:positionV relativeFrom="page">
            <wp:posOffset>0</wp:posOffset>
          </wp:positionV>
          <wp:extent cx="7562215" cy="13716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15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hideSpellingErrors/>
  <w:hideGrammaticalError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18"/>
    <w:rsid w:val="00032777"/>
    <w:rsid w:val="001D2074"/>
    <w:rsid w:val="00224518"/>
    <w:rsid w:val="0029372F"/>
    <w:rsid w:val="00340D52"/>
    <w:rsid w:val="00360261"/>
    <w:rsid w:val="003F3113"/>
    <w:rsid w:val="0051338E"/>
    <w:rsid w:val="005B5375"/>
    <w:rsid w:val="006A0A3C"/>
    <w:rsid w:val="0078037C"/>
    <w:rsid w:val="007A70E4"/>
    <w:rsid w:val="009A5EDE"/>
    <w:rsid w:val="009E682E"/>
    <w:rsid w:val="00A77D81"/>
    <w:rsid w:val="00A932D3"/>
    <w:rsid w:val="00AA47AD"/>
    <w:rsid w:val="00AD5DB2"/>
    <w:rsid w:val="00AE375D"/>
    <w:rsid w:val="00B411F0"/>
    <w:rsid w:val="00BA01B0"/>
    <w:rsid w:val="00BD3354"/>
    <w:rsid w:val="00C94152"/>
    <w:rsid w:val="00CC152B"/>
    <w:rsid w:val="00E61888"/>
    <w:rsid w:val="00F44C63"/>
    <w:rsid w:val="00F62F9B"/>
    <w:rsid w:val="00F64D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98F8AC"/>
  <w15:docId w15:val="{074B51E4-1733-402F-BC48-938EDA17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72F"/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D5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0D52"/>
  </w:style>
  <w:style w:type="paragraph" w:styleId="Footer">
    <w:name w:val="footer"/>
    <w:basedOn w:val="Normal"/>
    <w:link w:val="FooterChar"/>
    <w:uiPriority w:val="99"/>
    <w:unhideWhenUsed/>
    <w:rsid w:val="00340D5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0D52"/>
  </w:style>
  <w:style w:type="paragraph" w:styleId="BalloonText">
    <w:name w:val="Balloon Text"/>
    <w:basedOn w:val="Normal"/>
    <w:link w:val="BalloonTextChar"/>
    <w:uiPriority w:val="99"/>
    <w:semiHidden/>
    <w:unhideWhenUsed/>
    <w:rsid w:val="00340D52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5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tilol\Downloads\CU-Anschutz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CF2677EC802468E856B82586A72C8" ma:contentTypeVersion="3" ma:contentTypeDescription="Create a new document." ma:contentTypeScope="" ma:versionID="e78403fbf61f96c638e74440e531f609">
  <xsd:schema xmlns:xsd="http://www.w3.org/2001/XMLSchema" xmlns:xs="http://www.w3.org/2001/XMLSchema" xmlns:p="http://schemas.microsoft.com/office/2006/metadata/properties" xmlns:ns2="ce44294a-5acf-493d-85e7-ad5b79ab12b9" targetNamespace="http://schemas.microsoft.com/office/2006/metadata/properties" ma:root="true" ma:fieldsID="84ce7c3760847813108f5a97020fbc41" ns2:_="">
    <xsd:import namespace="ce44294a-5acf-493d-85e7-ad5b79ab1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4294a-5acf-493d-85e7-ad5b79ab1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169CF-A93A-4C53-91EB-79007F89E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14E7B-C437-4279-8DED-8A914E57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4294a-5acf-493d-85e7-ad5b79ab1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ECFA6-9A80-40A4-9BF9-DE5A6F5606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C:\Users\castilol\Downloads\CU-Anschutz-Letterhead.dotx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Olivia</dc:creator>
  <cp:keywords/>
  <dc:description/>
  <cp:lastModifiedBy>Dimmick, Hannah</cp:lastModifiedBy>
  <cp:revision>2</cp:revision>
  <dcterms:created xsi:type="dcterms:W3CDTF">2025-10-26T22:56:00Z</dcterms:created>
  <dcterms:modified xsi:type="dcterms:W3CDTF">2025-10-26T22:56:00Z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0x0101003EDCF2677EC802468E856B82586A72C8</vt:lpwstr>
  </property>
</Properties>
</file>